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760" w:rsidRDefault="00D37760">
      <w:r>
        <w:t>English 210-1</w:t>
      </w:r>
    </w:p>
    <w:p w:rsidR="00D37760" w:rsidRDefault="00D37760">
      <w:r>
        <w:t>MWF 9-9:50</w:t>
      </w:r>
    </w:p>
    <w:p w:rsidR="00D37760" w:rsidRDefault="00D37760">
      <w:r>
        <w:t>Gang</w:t>
      </w:r>
    </w:p>
    <w:p w:rsidR="00D37760" w:rsidRDefault="00D37760"/>
    <w:p w:rsidR="00D37760" w:rsidRDefault="00D37760"/>
    <w:p w:rsidR="00D37760" w:rsidRDefault="00D37760" w:rsidP="00C720CA">
      <w:pPr>
        <w:jc w:val="center"/>
      </w:pPr>
      <w:r>
        <w:t>Response to Attending a Reading</w:t>
      </w:r>
    </w:p>
    <w:p w:rsidR="00D37760" w:rsidRDefault="00D37760" w:rsidP="00C720CA"/>
    <w:p w:rsidR="00D37760" w:rsidRDefault="00D37760" w:rsidP="00C720CA"/>
    <w:p w:rsidR="00D37760" w:rsidRDefault="00D37760" w:rsidP="00C720CA">
      <w:r>
        <w:t xml:space="preserve">Here’s what I want: </w:t>
      </w:r>
    </w:p>
    <w:p w:rsidR="00D37760" w:rsidRDefault="00D37760" w:rsidP="00C720CA">
      <w:r>
        <w:t>2-3 pages</w:t>
      </w:r>
    </w:p>
    <w:p w:rsidR="00D37760" w:rsidRDefault="00D37760" w:rsidP="00C720CA">
      <w:r>
        <w:t xml:space="preserve">typed </w:t>
      </w:r>
    </w:p>
    <w:p w:rsidR="00D37760" w:rsidRDefault="00D37760" w:rsidP="00C720CA">
      <w:r>
        <w:t xml:space="preserve">double spaced </w:t>
      </w:r>
    </w:p>
    <w:p w:rsidR="00D37760" w:rsidRDefault="00D37760" w:rsidP="00C720CA">
      <w:r>
        <w:t xml:space="preserve">12 point font </w:t>
      </w:r>
    </w:p>
    <w:p w:rsidR="00D37760" w:rsidRDefault="00D37760" w:rsidP="00C720CA">
      <w:r>
        <w:t>Times New Roman or Calibri</w:t>
      </w:r>
    </w:p>
    <w:p w:rsidR="00D37760" w:rsidRDefault="00D37760" w:rsidP="00C720CA"/>
    <w:p w:rsidR="00D37760" w:rsidRDefault="00D37760" w:rsidP="00C720CA">
      <w:r>
        <w:t>Here’s what I want more:</w:t>
      </w:r>
    </w:p>
    <w:p w:rsidR="00D37760" w:rsidRDefault="00D37760" w:rsidP="00C720CA">
      <w:r>
        <w:t xml:space="preserve">For you to monitor and account for your reactions. </w:t>
      </w:r>
    </w:p>
    <w:p w:rsidR="00D37760" w:rsidRDefault="00D37760" w:rsidP="00C720CA"/>
    <w:p w:rsidR="00D37760" w:rsidRDefault="00D37760" w:rsidP="00C720CA">
      <w:r>
        <w:t>This may be a tougher paper to write than the response to a text; it’s a tougher assignment to write. It may be tougher for you because you’re working from notes and memory; that is, you can’t react more than once to the thing itself. You can still account for your reactions and what you reacted to; it will be easier to do this if you take excellent notes. Write down lines that intrigued you or turned you off. Monitor the stuff off-page you’re reacting to as well: what’s it like to hear it, to see this person? What’s it feel like to be an audience member? Is it a participatory act like reading? More or less so?</w:t>
      </w:r>
    </w:p>
    <w:p w:rsidR="00D37760" w:rsidRDefault="00D37760" w:rsidP="00C720CA"/>
    <w:p w:rsidR="00D37760" w:rsidRDefault="00D37760" w:rsidP="00C720CA">
      <w:r>
        <w:t>Once again, you’re a writer; that’ll be you up there someday. What are you going to use from this? What are you not going to use? And of course, why why why?</w:t>
      </w:r>
      <w:r>
        <w:tab/>
        <w:t xml:space="preserve">  </w:t>
      </w:r>
    </w:p>
    <w:p w:rsidR="00D37760" w:rsidRDefault="00D37760" w:rsidP="00C720CA"/>
    <w:sectPr w:rsidR="00D37760" w:rsidSect="00F7570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0CA"/>
    <w:rsid w:val="00365652"/>
    <w:rsid w:val="004867DB"/>
    <w:rsid w:val="007C448A"/>
    <w:rsid w:val="008A0406"/>
    <w:rsid w:val="00C720CA"/>
    <w:rsid w:val="00D37760"/>
    <w:rsid w:val="00F75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152</Words>
  <Characters>870</Characters>
  <Application>Microsoft Office Outlook</Application>
  <DocSecurity>0</DocSecurity>
  <Lines>0</Lines>
  <Paragraphs>0</Paragraphs>
  <ScaleCrop>false</ScaleCrop>
  <Company>Umass Boston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Elizabeth.Ho</cp:lastModifiedBy>
  <cp:revision>3</cp:revision>
  <dcterms:created xsi:type="dcterms:W3CDTF">2009-10-12T15:49:00Z</dcterms:created>
  <dcterms:modified xsi:type="dcterms:W3CDTF">2009-10-14T12:24:00Z</dcterms:modified>
</cp:coreProperties>
</file>